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E31BC8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691376F" w14:textId="1F172ABF" w:rsidR="002F6E35" w:rsidRPr="00B81F34" w:rsidRDefault="009035F5">
            <w:pPr>
              <w:pStyle w:val="Month"/>
              <w:rPr>
                <w:sz w:val="32"/>
                <w:szCs w:val="32"/>
              </w:rPr>
            </w:pPr>
            <w:r w:rsidRPr="00B81F34">
              <w:rPr>
                <w:sz w:val="32"/>
                <w:szCs w:val="32"/>
              </w:rPr>
              <w:fldChar w:fldCharType="begin"/>
            </w:r>
            <w:r w:rsidRPr="00B81F34">
              <w:rPr>
                <w:sz w:val="32"/>
                <w:szCs w:val="32"/>
              </w:rPr>
              <w:instrText xml:space="preserve"> DOCVARIABLE  MonthStart \@ MMMM \* MERGEFORMAT </w:instrText>
            </w:r>
            <w:r w:rsidRPr="00B81F34">
              <w:rPr>
                <w:sz w:val="32"/>
                <w:szCs w:val="32"/>
              </w:rPr>
              <w:fldChar w:fldCharType="separate"/>
            </w:r>
            <w:r w:rsidR="00B81F34" w:rsidRPr="00B81F34">
              <w:rPr>
                <w:sz w:val="32"/>
                <w:szCs w:val="32"/>
              </w:rPr>
              <w:t>November</w:t>
            </w:r>
            <w:r w:rsidRPr="00B81F34">
              <w:rPr>
                <w:sz w:val="32"/>
                <w:szCs w:val="32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C08870C" w14:textId="5314AD83" w:rsidR="00B81F34" w:rsidRPr="00B81F34" w:rsidRDefault="00B81F34" w:rsidP="00B81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6E35" w14:paraId="02A4B817" w14:textId="77777777" w:rsidTr="00B81F3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519CFAC" w14:textId="77777777" w:rsidR="002F6E35" w:rsidRPr="00B81F34" w:rsidRDefault="002F6E35">
            <w:pPr>
              <w:rPr>
                <w:sz w:val="32"/>
                <w:szCs w:val="32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A40CA7B" w14:textId="0A508CD2" w:rsidR="002F6E35" w:rsidRPr="00B81F34" w:rsidRDefault="009035F5" w:rsidP="00B81F34">
            <w:pPr>
              <w:pStyle w:val="Yea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81F34">
              <w:rPr>
                <w:sz w:val="32"/>
                <w:szCs w:val="32"/>
              </w:rPr>
              <w:fldChar w:fldCharType="begin"/>
            </w:r>
            <w:r w:rsidRPr="00B81F34">
              <w:rPr>
                <w:sz w:val="32"/>
                <w:szCs w:val="32"/>
              </w:rPr>
              <w:instrText xml:space="preserve"> DOCVARIABLE  MonthStart \@  yyyy   \* MERGEFORMAT </w:instrText>
            </w:r>
            <w:r w:rsidRPr="00B81F34">
              <w:rPr>
                <w:sz w:val="32"/>
                <w:szCs w:val="32"/>
              </w:rPr>
              <w:fldChar w:fldCharType="separate"/>
            </w:r>
            <w:r w:rsidR="00B81F34" w:rsidRPr="00B81F34">
              <w:rPr>
                <w:sz w:val="32"/>
                <w:szCs w:val="32"/>
              </w:rPr>
              <w:t>2023</w:t>
            </w:r>
            <w:r w:rsidRPr="00B81F34">
              <w:rPr>
                <w:sz w:val="32"/>
                <w:szCs w:val="32"/>
              </w:rPr>
              <w:fldChar w:fldCharType="end"/>
            </w:r>
          </w:p>
        </w:tc>
      </w:tr>
      <w:tr w:rsidR="002F6E35" w:rsidRPr="00420111" w14:paraId="32040BEA" w14:textId="77777777" w:rsidTr="00B81F34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36F0F3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AC63C4C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550DF9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049D22B" w14:textId="77777777" w:rsidR="002F6E35" w:rsidRDefault="005A70B7">
            <w:pPr>
              <w:pStyle w:val="Days"/>
            </w:pPr>
            <w:sdt>
              <w:sdtPr>
                <w:id w:val="1527134494"/>
                <w:placeholder>
                  <w:docPart w:val="D635FA84C69D4FF39C7155539FCC20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B10A460" w14:textId="77777777" w:rsidR="002F6E35" w:rsidRDefault="005A70B7">
            <w:pPr>
              <w:pStyle w:val="Days"/>
            </w:pPr>
            <w:sdt>
              <w:sdtPr>
                <w:id w:val="8650153"/>
                <w:placeholder>
                  <w:docPart w:val="231F4605ACA643C0B908ADD308EB523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87EA7CE" w14:textId="77777777" w:rsidR="002F6E35" w:rsidRDefault="005A70B7">
            <w:pPr>
              <w:pStyle w:val="Days"/>
            </w:pPr>
            <w:sdt>
              <w:sdtPr>
                <w:id w:val="-1517691135"/>
                <w:placeholder>
                  <w:docPart w:val="0E1180B0AADC4E8EA74E3A59AFCEF82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DF854C4" w14:textId="77777777" w:rsidR="002F6E35" w:rsidRDefault="005A70B7">
            <w:pPr>
              <w:pStyle w:val="Days"/>
            </w:pPr>
            <w:sdt>
              <w:sdtPr>
                <w:id w:val="-1684429625"/>
                <w:placeholder>
                  <w:docPart w:val="35C85ACF80244DD3A16E59C2F740CE1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AD8AF41" w14:textId="77777777" w:rsidR="002F6E35" w:rsidRDefault="005A70B7">
            <w:pPr>
              <w:pStyle w:val="Days"/>
            </w:pPr>
            <w:sdt>
              <w:sdtPr>
                <w:id w:val="-1188375605"/>
                <w:placeholder>
                  <w:docPart w:val="AEC6A91304114475AAB3E2A61ADA145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5C83876" w14:textId="77777777" w:rsidR="002F6E35" w:rsidRDefault="005A70B7">
            <w:pPr>
              <w:pStyle w:val="Days"/>
            </w:pPr>
            <w:sdt>
              <w:sdtPr>
                <w:id w:val="1991825489"/>
                <w:placeholder>
                  <w:docPart w:val="7ECDB75E93114149A18F8F536261ABC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D2AFDA2" w14:textId="77777777" w:rsidR="002F6E35" w:rsidRDefault="005A70B7">
            <w:pPr>
              <w:pStyle w:val="Days"/>
            </w:pPr>
            <w:sdt>
              <w:sdtPr>
                <w:id w:val="115736794"/>
                <w:placeholder>
                  <w:docPart w:val="CB501D9930244847BC4999F25E4983D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008BF43" w14:textId="77777777" w:rsidTr="002F6E35">
        <w:tc>
          <w:tcPr>
            <w:tcW w:w="2054" w:type="dxa"/>
            <w:tcBorders>
              <w:bottom w:val="nil"/>
            </w:tcBorders>
          </w:tcPr>
          <w:p w14:paraId="5A9E25A7" w14:textId="6F2DAD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0175F4C" w14:textId="48F3AA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81F3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AFA21B" w14:textId="6B5787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81F3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EAA1D4" w14:textId="0CDB34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4F1616" w14:textId="6AD4A9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81F3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81F3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0F1C2F" w14:textId="700AA02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81F3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81F3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B9413D" w14:textId="21F01F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81F34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81F3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81F3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0C2B05C8" w14:textId="77777777" w:rsidTr="009E3FFE">
        <w:trPr>
          <w:trHeight w:hRule="exact" w:val="25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9E62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2572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B7E4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CF084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7DF2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D855E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33D14" w14:textId="77777777" w:rsidR="002F6E35" w:rsidRDefault="002F6E35"/>
        </w:tc>
      </w:tr>
      <w:tr w:rsidR="002F6E35" w14:paraId="774F45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897124" w14:textId="79961B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81F3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C667B7" w14:textId="097007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81F3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85B810" w14:textId="080FE9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81F3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F31CD1" w14:textId="431690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81F3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58A6A" w14:textId="102985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81F3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BBF486" w14:textId="1B5099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81F3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A0A7B9" w14:textId="4EC0A9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81F34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53DA2E10" w14:textId="77777777" w:rsidTr="00FE546D">
        <w:trPr>
          <w:trHeight w:hRule="exact" w:val="45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2B971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507D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EBE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DDBF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FBF92B" w14:textId="4AD05DA0" w:rsidR="002F6E35" w:rsidRDefault="00B81F34">
            <w:r>
              <w:t xml:space="preserve">Winter Coaches Meeting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92959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820A83" w14:textId="77777777" w:rsidR="002F6E35" w:rsidRDefault="002F6E35"/>
        </w:tc>
      </w:tr>
      <w:tr w:rsidR="002F6E35" w14:paraId="3289E2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25F9FF" w14:textId="7A984C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81F3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F491D6" w14:textId="055D72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81F3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8BB5A8" w14:textId="6ADBCD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81F3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C4ABB2" w14:textId="2728E4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81F3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FBB84F" w14:textId="448550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81F3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DA9712" w14:textId="625970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81F3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E28EB6" w14:textId="4DC8D9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81F34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2695EF5E" w14:textId="77777777" w:rsidTr="00FE546D">
        <w:trPr>
          <w:trHeight w:hRule="exact" w:val="81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B07DB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FDAA1A" w14:textId="77777777" w:rsidR="002F6E35" w:rsidRDefault="00B81F34">
            <w:pPr>
              <w:rPr>
                <w:color w:val="74367A" w:themeColor="text2" w:themeTint="BF"/>
              </w:rPr>
            </w:pPr>
            <w:r w:rsidRPr="00B81F34">
              <w:rPr>
                <w:color w:val="74367A" w:themeColor="text2" w:themeTint="BF"/>
              </w:rPr>
              <w:t>G-BBall – Open Gym 5-7</w:t>
            </w:r>
            <w:r>
              <w:rPr>
                <w:color w:val="74367A" w:themeColor="text2" w:themeTint="BF"/>
              </w:rPr>
              <w:t xml:space="preserve"> MHS</w:t>
            </w:r>
          </w:p>
          <w:p w14:paraId="03D362D2" w14:textId="59E8CC97" w:rsidR="00B81F34" w:rsidRDefault="00B81F3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82D2A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D82BA2" w14:textId="373D39EA" w:rsidR="002F6E35" w:rsidRDefault="00B81F34">
            <w:r w:rsidRPr="00B81F34">
              <w:rPr>
                <w:color w:val="74367A" w:themeColor="text2" w:themeTint="BF"/>
              </w:rPr>
              <w:t>G-BBall – Open Gym 5-7</w:t>
            </w:r>
            <w:r>
              <w:rPr>
                <w:color w:val="74367A" w:themeColor="text2" w:themeTint="BF"/>
              </w:rPr>
              <w:t xml:space="preserve"> MHS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0EAC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0E1B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3A532F" w14:textId="77777777" w:rsidR="002F6E35" w:rsidRDefault="002F6E35"/>
        </w:tc>
      </w:tr>
      <w:tr w:rsidR="002F6E35" w14:paraId="048DB19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10CB2F3" w14:textId="7A7FFC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81F3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3A1142" w14:textId="62B02F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81F3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B4E9EB" w14:textId="4B6316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81F3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7EA727" w14:textId="500CC5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81F3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DF414A" w14:textId="5624F1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81F3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D8573F" w14:textId="33F1C0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81F3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9801E7" w14:textId="6E59CD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81F34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384B8D16" w14:textId="77777777" w:rsidTr="009E3FFE">
        <w:trPr>
          <w:trHeight w:hRule="exact" w:val="85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E3C4C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531D14" w14:textId="77777777" w:rsidR="002F6E35" w:rsidRDefault="00B81F34">
            <w:pPr>
              <w:rPr>
                <w:color w:val="74367A" w:themeColor="text2" w:themeTint="BF"/>
              </w:rPr>
            </w:pPr>
            <w:r w:rsidRPr="00B81F34">
              <w:rPr>
                <w:color w:val="74367A" w:themeColor="text2" w:themeTint="BF"/>
              </w:rPr>
              <w:t>G-BBall – Open Gym 5-7</w:t>
            </w:r>
            <w:r>
              <w:rPr>
                <w:color w:val="74367A" w:themeColor="text2" w:themeTint="BF"/>
              </w:rPr>
              <w:t xml:space="preserve"> MHS</w:t>
            </w:r>
          </w:p>
          <w:p w14:paraId="1F01D47A" w14:textId="4E9AC1E1" w:rsidR="00FE546D" w:rsidRPr="00FE546D" w:rsidRDefault="00FE546D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727272" w:themeColor="background2"/>
                <w:sz w:val="20"/>
                <w:szCs w:val="20"/>
              </w:rPr>
              <w:t>Ex m-</w:t>
            </w:r>
            <w:r w:rsidRPr="00FE546D">
              <w:rPr>
                <w:b/>
                <w:bCs/>
                <w:color w:val="727272" w:themeColor="background2"/>
                <w:sz w:val="20"/>
                <w:szCs w:val="20"/>
              </w:rPr>
              <w:t>Ski-</w:t>
            </w:r>
            <w:r w:rsidRPr="00FE546D">
              <w:rPr>
                <w:rFonts w:ascii="Calibri" w:hAnsi="Calibri" w:cs="Calibri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41044B" w14:textId="67755D66" w:rsidR="002F6E35" w:rsidRDefault="00FE546D">
            <w:r>
              <w:rPr>
                <w:b/>
                <w:bCs/>
                <w:color w:val="727272" w:themeColor="background2"/>
                <w:sz w:val="20"/>
                <w:szCs w:val="20"/>
              </w:rPr>
              <w:t>Ex Rm-</w:t>
            </w:r>
            <w:r w:rsidRPr="00FE546D">
              <w:rPr>
                <w:b/>
                <w:bCs/>
                <w:color w:val="727272" w:themeColor="background2"/>
                <w:sz w:val="20"/>
                <w:szCs w:val="20"/>
              </w:rPr>
              <w:t>Ski-</w:t>
            </w:r>
            <w:r w:rsidRPr="00FE546D">
              <w:rPr>
                <w:rFonts w:ascii="Calibri" w:hAnsi="Calibri" w:cs="Calibri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4E7F05" w14:textId="1F6B4240" w:rsidR="002F6E35" w:rsidRDefault="00FE546D">
            <w:r>
              <w:rPr>
                <w:b/>
                <w:bCs/>
                <w:color w:val="727272" w:themeColor="background2"/>
                <w:sz w:val="20"/>
                <w:szCs w:val="20"/>
              </w:rPr>
              <w:t>Ex Rm-</w:t>
            </w:r>
            <w:r w:rsidRPr="00FE546D">
              <w:rPr>
                <w:b/>
                <w:bCs/>
                <w:color w:val="727272" w:themeColor="background2"/>
                <w:sz w:val="20"/>
                <w:szCs w:val="20"/>
              </w:rPr>
              <w:t>Ski-</w:t>
            </w:r>
            <w:r w:rsidRPr="00FE546D">
              <w:rPr>
                <w:rFonts w:ascii="Calibri" w:hAnsi="Calibri" w:cs="Calibri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6BD17C" w14:textId="1D2CCC0F" w:rsidR="002F6E35" w:rsidRDefault="00B81F34">
            <w:r>
              <w:t xml:space="preserve">Thanksgiving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5066D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859254" w14:textId="77777777" w:rsidR="002F6E35" w:rsidRDefault="002F6E35"/>
        </w:tc>
      </w:tr>
      <w:tr w:rsidR="002F6E35" w14:paraId="1770FFE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706679" w14:textId="5D00CA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81F3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81F3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F3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81F3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1815DD" w14:textId="75CCDE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81F3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81F3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F3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81F3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0B73F6" w14:textId="413B38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81F3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81F3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F3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81F3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6C7271" w14:textId="2F921E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81F3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81F3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F3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81F3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6F3D3A" w14:textId="36EE2B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81F3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81F3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81F3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81F3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1F3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81F3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8CD4BB" w14:textId="116FF978" w:rsidR="002F6E35" w:rsidRDefault="00B81F34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=E10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=E10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=E10+1 </w:instrText>
            </w:r>
            <w:r w:rsidR="009035F5">
              <w:fldChar w:fldCharType="separate"/>
            </w:r>
            <w:r w:rsidR="006E583B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9CAAC" w14:textId="547AD8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81F3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99DD94B" w14:textId="77777777" w:rsidTr="009E3FFE">
        <w:trPr>
          <w:trHeight w:hRule="exact" w:val="529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16FF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3752BD" w14:textId="77777777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002060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2060"/>
              </w:rPr>
              <w:t>Caf</w:t>
            </w:r>
            <w:r w:rsidRPr="00E2601E">
              <w:rPr>
                <w:rFonts w:ascii="Segoe UI Historic" w:hAnsi="Segoe UI Historic" w:cs="Segoe UI Historic"/>
                <w:color w:val="002060"/>
              </w:rPr>
              <w:t xml:space="preserve">-Track – 2:45-5:00 </w:t>
            </w:r>
          </w:p>
          <w:p w14:paraId="2B6E1525" w14:textId="2E0A205F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4367A" w:themeColor="text2" w:themeTint="BF"/>
                <w:shd w:val="clear" w:color="auto" w:fill="FFFFFF"/>
              </w:rPr>
              <w:t>Smith</w:t>
            </w:r>
            <w:r w:rsidRPr="00E2601E"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>Grls BBall 5-6:30</w:t>
            </w:r>
          </w:p>
          <w:p w14:paraId="392E0947" w14:textId="4B8F6730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MHS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-BysBBall 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  <w:t>2:20-8:30</w:t>
            </w:r>
          </w:p>
          <w:p w14:paraId="5C73D7A0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83B2" w:themeColor="accent3" w:themeShade="80"/>
                <w:shd w:val="clear" w:color="auto" w:fill="FFFFFF"/>
              </w:rPr>
              <w:t>WSide</w:t>
            </w:r>
            <w:r w:rsidRPr="00E2601E"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  <w:t>Hckey-3:20-4:20</w:t>
            </w:r>
          </w:p>
          <w:p w14:paraId="4B7D10D3" w14:textId="68F8693D" w:rsidR="0021476F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B050"/>
              </w:rPr>
              <w:t>Ex Room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-</w:t>
            </w:r>
            <w:r w:rsidR="0021476F" w:rsidRPr="00E2601E">
              <w:rPr>
                <w:rFonts w:ascii="Segoe UI Historic" w:hAnsi="Segoe UI Historic" w:cs="Segoe UI Historic"/>
                <w:color w:val="00B050"/>
              </w:rPr>
              <w:t>Wrstling-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4-6</w:t>
            </w:r>
          </w:p>
          <w:p w14:paraId="7C79F782" w14:textId="798EEC34" w:rsidR="00EF1775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FF4040" w:themeColor="accent5" w:themeTint="99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Caf</w:t>
            </w:r>
            <w:r w:rsidRPr="00DE58A0">
              <w:rPr>
                <w:rFonts w:ascii="Segoe UI Historic" w:hAnsi="Segoe UI Historic" w:cs="Segoe UI Historic"/>
                <w:color w:val="FF4040" w:themeColor="accent5" w:themeTint="99"/>
              </w:rPr>
              <w:t>-</w:t>
            </w:r>
            <w:r w:rsidR="0021476F" w:rsidRPr="00DE58A0">
              <w:rPr>
                <w:rFonts w:ascii="Segoe UI Historic" w:hAnsi="Segoe UI Historic" w:cs="Segoe UI Historic"/>
                <w:color w:val="FF4040" w:themeColor="accent5" w:themeTint="99"/>
              </w:rPr>
              <w:t>Spirit-</w:t>
            </w:r>
            <w:r w:rsidR="002B51FA">
              <w:rPr>
                <w:rFonts w:ascii="Segoe UI Historic" w:hAnsi="Segoe UI Historic" w:cs="Segoe UI Historic"/>
                <w:color w:val="FF4040" w:themeColor="accent5" w:themeTint="99"/>
              </w:rPr>
              <w:t>Beginning in December</w:t>
            </w:r>
          </w:p>
          <w:p w14:paraId="0C7D1D31" w14:textId="4D8C2474" w:rsidR="00FE546D" w:rsidRPr="00E2601E" w:rsidRDefault="00FE546D" w:rsidP="00E2601E">
            <w:pPr>
              <w:spacing w:line="360" w:lineRule="auto"/>
              <w:rPr>
                <w:rFonts w:ascii="Segoe UI Historic" w:hAnsi="Segoe UI Historic" w:cs="Segoe UI Historic"/>
                <w:color w:val="808000" w:themeColor="accent6" w:themeShade="80"/>
              </w:rPr>
            </w:pPr>
            <w:r w:rsidRPr="00DE58A0">
              <w:rPr>
                <w:rFonts w:ascii="Segoe UI Historic" w:hAnsi="Segoe UI Historic" w:cs="Segoe UI Historic"/>
                <w:b/>
                <w:bCs/>
                <w:color w:val="00B0F0"/>
              </w:rPr>
              <w:t>M</w:t>
            </w:r>
            <w:r w:rsidRPr="00E2601E">
              <w:rPr>
                <w:rFonts w:ascii="Segoe UI Historic" w:hAnsi="Segoe UI Historic" w:cs="Segoe UI Historic"/>
                <w:b/>
                <w:bCs/>
                <w:color w:val="808000" w:themeColor="accent6" w:themeShade="80"/>
              </w:rPr>
              <w:t>YMCA</w:t>
            </w: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Swi</w:t>
            </w:r>
            <w:r w:rsidR="00E2601E">
              <w:rPr>
                <w:rFonts w:ascii="Segoe UI Historic" w:hAnsi="Segoe UI Historic" w:cs="Segoe UI Historic"/>
                <w:color w:val="808000" w:themeColor="accent6" w:themeShade="80"/>
              </w:rPr>
              <w:t>m</w:t>
            </w: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2:30-4:00</w:t>
            </w:r>
          </w:p>
          <w:p w14:paraId="3E666A8A" w14:textId="08D14CB5" w:rsidR="00FE546D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27272" w:themeColor="background2"/>
                <w:sz w:val="20"/>
                <w:szCs w:val="20"/>
              </w:rPr>
              <w:t>Ex Rm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-Ski-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89D66D" w14:textId="0D6E16E5" w:rsidR="00B81F34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002060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2060"/>
              </w:rPr>
              <w:t>Caf</w:t>
            </w:r>
            <w:r w:rsidRPr="00E2601E">
              <w:rPr>
                <w:rFonts w:ascii="Segoe UI Historic" w:hAnsi="Segoe UI Historic" w:cs="Segoe UI Historic"/>
                <w:color w:val="002060"/>
              </w:rPr>
              <w:t>-</w:t>
            </w:r>
            <w:r w:rsidR="00B81F34" w:rsidRPr="00E2601E">
              <w:rPr>
                <w:rFonts w:ascii="Segoe UI Historic" w:hAnsi="Segoe UI Historic" w:cs="Segoe UI Historic"/>
                <w:color w:val="002060"/>
              </w:rPr>
              <w:t xml:space="preserve">Track – 2:45-5:00 </w:t>
            </w:r>
          </w:p>
          <w:p w14:paraId="7847122F" w14:textId="77777777" w:rsidR="00333243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4367A" w:themeColor="text2" w:themeTint="BF"/>
                <w:shd w:val="clear" w:color="auto" w:fill="FFFFFF"/>
              </w:rPr>
              <w:t>Smith</w:t>
            </w:r>
            <w:r w:rsidRPr="00E2601E"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>Grls BBall 5-6:30</w:t>
            </w:r>
          </w:p>
          <w:p w14:paraId="72A4AE05" w14:textId="38C9341D" w:rsidR="000021D8" w:rsidRPr="00E2601E" w:rsidRDefault="000021D8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>Soccer Girls Banquet</w:t>
            </w:r>
            <w:r w:rsidR="005A70B7"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 xml:space="preserve"> students will go to Banquet! </w:t>
            </w:r>
          </w:p>
          <w:p w14:paraId="77B2874E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MHS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-BysBBall 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  <w:t>2:20-8:30</w:t>
            </w:r>
          </w:p>
          <w:p w14:paraId="13130A03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83B2" w:themeColor="accent3" w:themeShade="80"/>
                <w:shd w:val="clear" w:color="auto" w:fill="FFFFFF"/>
              </w:rPr>
              <w:t>WSide</w:t>
            </w:r>
            <w:r w:rsidRPr="00E2601E"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  <w:t>Hckey-3:20-4:20</w:t>
            </w:r>
          </w:p>
          <w:p w14:paraId="0A5382C9" w14:textId="1CEA47A4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B050"/>
              </w:rPr>
              <w:t>Ex Room-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Wrstling-4-6</w:t>
            </w:r>
          </w:p>
          <w:p w14:paraId="180F9AF8" w14:textId="0C80539D" w:rsidR="00333243" w:rsidRPr="00DE58A0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FF4040" w:themeColor="accent5" w:themeTint="99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Caf</w:t>
            </w:r>
            <w:r w:rsidRPr="00DE58A0">
              <w:rPr>
                <w:rFonts w:ascii="Segoe UI Historic" w:hAnsi="Segoe UI Historic" w:cs="Segoe UI Historic"/>
                <w:color w:val="FF4040" w:themeColor="accent5" w:themeTint="99"/>
              </w:rPr>
              <w:t>-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 xml:space="preserve"> 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>Spirit-</w:t>
            </w:r>
            <w:r w:rsidR="002B51FA">
              <w:rPr>
                <w:rFonts w:ascii="Segoe UI Historic" w:hAnsi="Segoe UI Historic" w:cs="Segoe UI Historic"/>
                <w:color w:val="FF4040" w:themeColor="accent5" w:themeTint="99"/>
              </w:rPr>
              <w:t>Beginning in December</w:t>
            </w:r>
          </w:p>
          <w:p w14:paraId="4F47CC0C" w14:textId="29282942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808000" w:themeColor="accent6" w:themeShade="80"/>
              </w:rPr>
            </w:pPr>
            <w:r w:rsidRPr="00DE58A0">
              <w:rPr>
                <w:rFonts w:ascii="Segoe UI Historic" w:hAnsi="Segoe UI Historic" w:cs="Segoe UI Historic"/>
                <w:b/>
                <w:bCs/>
                <w:color w:val="00B0F0"/>
              </w:rPr>
              <w:t>M</w:t>
            </w:r>
            <w:r w:rsidRPr="00E2601E">
              <w:rPr>
                <w:rFonts w:ascii="Segoe UI Historic" w:hAnsi="Segoe UI Historic" w:cs="Segoe UI Historic"/>
                <w:b/>
                <w:bCs/>
                <w:color w:val="808000" w:themeColor="accent6" w:themeShade="80"/>
              </w:rPr>
              <w:t>YMCA</w:t>
            </w: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Swim2:30-4:00</w:t>
            </w:r>
          </w:p>
          <w:p w14:paraId="1F8337A4" w14:textId="4156CC89" w:rsidR="00FE546D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27272" w:themeColor="background2"/>
                <w:sz w:val="20"/>
                <w:szCs w:val="20"/>
              </w:rPr>
              <w:t>Ex Rm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-Sk</w:t>
            </w:r>
            <w:r w:rsid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i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  <w:p w14:paraId="07FA62CD" w14:textId="77777777" w:rsidR="00E2601E" w:rsidRDefault="00E2601E" w:rsidP="00E2601E">
            <w:pPr>
              <w:spacing w:line="360" w:lineRule="auto"/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B75BA4" w:themeColor="accent4" w:themeShade="BF"/>
              </w:rPr>
              <w:t>Noahs</w:t>
            </w:r>
            <w:r w:rsidRPr="00E2601E">
              <w:rPr>
                <w:rFonts w:ascii="Segoe UI Historic" w:hAnsi="Segoe UI Historic" w:cs="Segoe UI Historic"/>
                <w:color w:val="B75BA4" w:themeColor="accent4" w:themeShade="BF"/>
              </w:rPr>
              <w:t>- Gymnastics-</w:t>
            </w:r>
            <w:r w:rsidRPr="00E2601E"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  <w:t xml:space="preserve"> 3:30-5:30</w:t>
            </w:r>
          </w:p>
          <w:p w14:paraId="539F54CA" w14:textId="32BF6107" w:rsidR="00211662" w:rsidRPr="009E3FFE" w:rsidRDefault="00B704B9" w:rsidP="00E2601E">
            <w:pPr>
              <w:spacing w:line="360" w:lineRule="auto"/>
              <w:rPr>
                <w:rFonts w:ascii="Segoe UI Historic" w:hAnsi="Segoe UI Historic" w:cs="Segoe UI Historic"/>
                <w:color w:val="0070C0"/>
              </w:rPr>
            </w:pPr>
            <w:r w:rsidRPr="009E3FFE">
              <w:rPr>
                <w:rFonts w:ascii="Segoe UI Historic" w:hAnsi="Segoe UI Historic" w:cs="Segoe UI Historic"/>
                <w:b/>
                <w:bCs/>
                <w:color w:val="0070C0"/>
                <w:shd w:val="clear" w:color="auto" w:fill="FFFFFF"/>
              </w:rPr>
              <w:t>MTPin-</w:t>
            </w:r>
            <w:r w:rsidRPr="009E3FFE">
              <w:rPr>
                <w:rFonts w:ascii="Segoe UI Historic" w:hAnsi="Segoe UI Historic" w:cs="Segoe UI Historic"/>
                <w:color w:val="0070C0"/>
                <w:shd w:val="clear" w:color="auto" w:fill="FFFFFF"/>
              </w:rPr>
              <w:t>B</w:t>
            </w:r>
            <w:r w:rsidR="00211662" w:rsidRPr="009E3FFE">
              <w:rPr>
                <w:rFonts w:ascii="Segoe UI Historic" w:hAnsi="Segoe UI Historic" w:cs="Segoe UI Historic"/>
                <w:color w:val="0070C0"/>
                <w:shd w:val="clear" w:color="auto" w:fill="FFFFFF"/>
              </w:rPr>
              <w:t xml:space="preserve">owling </w:t>
            </w:r>
            <w:r w:rsidR="009E3FFE" w:rsidRPr="009E3FFE">
              <w:rPr>
                <w:rFonts w:ascii="Segoe UI Historic" w:hAnsi="Segoe UI Historic" w:cs="Segoe UI Historic"/>
                <w:b/>
                <w:bCs/>
                <w:color w:val="0070C0"/>
                <w:shd w:val="clear" w:color="auto" w:fill="FFFFFF"/>
              </w:rPr>
              <w:t>–</w:t>
            </w:r>
            <w:r w:rsidR="00211662" w:rsidRPr="009E3FFE">
              <w:rPr>
                <w:rFonts w:ascii="Segoe UI Historic" w:hAnsi="Segoe UI Historic" w:cs="Segoe UI Historic"/>
                <w:color w:val="0070C0"/>
              </w:rPr>
              <w:t xml:space="preserve"> </w:t>
            </w:r>
            <w:r w:rsidR="009E3FFE" w:rsidRPr="009E3FFE">
              <w:rPr>
                <w:rFonts w:ascii="Segoe UI Historic" w:hAnsi="Segoe UI Historic" w:cs="Segoe UI Historic"/>
                <w:color w:val="0070C0"/>
              </w:rPr>
              <w:t>3-4</w:t>
            </w:r>
          </w:p>
          <w:p w14:paraId="7A1218BB" w14:textId="0800BDEF" w:rsidR="00E2601E" w:rsidRPr="00E2601E" w:rsidRDefault="00E2601E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05C91C" w14:textId="77777777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002060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2060"/>
              </w:rPr>
              <w:t>Caf</w:t>
            </w:r>
            <w:r w:rsidRPr="00E2601E">
              <w:rPr>
                <w:rFonts w:ascii="Segoe UI Historic" w:hAnsi="Segoe UI Historic" w:cs="Segoe UI Historic"/>
                <w:color w:val="002060"/>
              </w:rPr>
              <w:t xml:space="preserve">-Track – 2:45-5:00 </w:t>
            </w:r>
          </w:p>
          <w:p w14:paraId="59918E75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4367A" w:themeColor="text2" w:themeTint="BF"/>
                <w:shd w:val="clear" w:color="auto" w:fill="FFFFFF"/>
              </w:rPr>
              <w:t>Smith</w:t>
            </w:r>
            <w:r w:rsidRPr="00E2601E"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>Grls BBall 5-6:30</w:t>
            </w:r>
          </w:p>
          <w:p w14:paraId="16FDB758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MHS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-BysBBall 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z w:val="14"/>
                <w:szCs w:val="14"/>
                <w:shd w:val="clear" w:color="auto" w:fill="FFFFFF"/>
              </w:rPr>
              <w:t>2:20-8:30</w:t>
            </w:r>
          </w:p>
          <w:p w14:paraId="1115F98B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83B2" w:themeColor="accent3" w:themeShade="80"/>
                <w:shd w:val="clear" w:color="auto" w:fill="FFFFFF"/>
              </w:rPr>
              <w:t>WSide</w:t>
            </w:r>
            <w:r w:rsidRPr="00E2601E"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  <w:t>Hckey-3:20-4:20</w:t>
            </w:r>
          </w:p>
          <w:p w14:paraId="40CD18DC" w14:textId="62CB296E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B050"/>
              </w:rPr>
              <w:t>Ex Room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-Wrstling-4-6</w:t>
            </w:r>
          </w:p>
          <w:p w14:paraId="29B8D5A4" w14:textId="569A3331" w:rsidR="00333243" w:rsidRPr="00DE58A0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FF4040" w:themeColor="accent5" w:themeTint="99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Caf-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 xml:space="preserve"> 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>Spirit-</w:t>
            </w:r>
            <w:r w:rsidR="002B51FA">
              <w:rPr>
                <w:rFonts w:ascii="Segoe UI Historic" w:hAnsi="Segoe UI Historic" w:cs="Segoe UI Historic"/>
                <w:color w:val="FF4040" w:themeColor="accent5" w:themeTint="99"/>
              </w:rPr>
              <w:t>Beginning in December</w:t>
            </w:r>
          </w:p>
          <w:p w14:paraId="388F9B78" w14:textId="0D1868A5" w:rsidR="00FE546D" w:rsidRPr="00E2601E" w:rsidRDefault="00FE546D" w:rsidP="00E2601E">
            <w:pPr>
              <w:spacing w:line="360" w:lineRule="auto"/>
              <w:rPr>
                <w:rFonts w:ascii="Segoe UI Historic" w:hAnsi="Segoe UI Historic" w:cs="Segoe UI Historic"/>
                <w:color w:val="808000" w:themeColor="accent6" w:themeShade="80"/>
              </w:rPr>
            </w:pPr>
            <w:r w:rsidRPr="00DE58A0">
              <w:rPr>
                <w:rFonts w:ascii="Segoe UI Historic" w:hAnsi="Segoe UI Historic" w:cs="Segoe UI Historic"/>
                <w:b/>
                <w:bCs/>
                <w:color w:val="74367A" w:themeColor="text2" w:themeTint="BF"/>
              </w:rPr>
              <w:t>N</w:t>
            </w:r>
            <w:r w:rsidRPr="00DE58A0">
              <w:rPr>
                <w:rFonts w:ascii="Segoe UI Historic" w:hAnsi="Segoe UI Historic" w:cs="Segoe UI Historic"/>
                <w:b/>
                <w:bCs/>
                <w:color w:val="00B0F0"/>
              </w:rPr>
              <w:t xml:space="preserve"> </w:t>
            </w:r>
            <w:r w:rsidRPr="00E2601E">
              <w:rPr>
                <w:rFonts w:ascii="Segoe UI Historic" w:hAnsi="Segoe UI Historic" w:cs="Segoe UI Historic"/>
                <w:b/>
                <w:bCs/>
                <w:color w:val="808000" w:themeColor="accent6" w:themeShade="80"/>
              </w:rPr>
              <w:t>YMCA</w:t>
            </w: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Swim2:30-3:45</w:t>
            </w:r>
          </w:p>
          <w:p w14:paraId="234BADA7" w14:textId="23E35611" w:rsidR="00EF1775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27272" w:themeColor="background2"/>
                <w:sz w:val="20"/>
                <w:szCs w:val="20"/>
              </w:rPr>
              <w:t>Ex Rm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-Ski-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1DF46A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2060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2060"/>
              </w:rPr>
              <w:t>Caf</w:t>
            </w:r>
            <w:r w:rsidRPr="00E2601E">
              <w:rPr>
                <w:rFonts w:ascii="Segoe UI Historic" w:hAnsi="Segoe UI Historic" w:cs="Segoe UI Historic"/>
                <w:color w:val="002060"/>
              </w:rPr>
              <w:t xml:space="preserve">-Track – 2:45-5:00 </w:t>
            </w:r>
          </w:p>
          <w:p w14:paraId="2049AF59" w14:textId="34498892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4367A" w:themeColor="text2" w:themeTint="BF"/>
                <w:shd w:val="clear" w:color="auto" w:fill="FFFFFF"/>
              </w:rPr>
              <w:t>MHS</w:t>
            </w:r>
            <w:r w:rsidRPr="00E2601E">
              <w:rPr>
                <w:rFonts w:ascii="Segoe UI Historic" w:hAnsi="Segoe UI Historic" w:cs="Segoe UI Historic"/>
                <w:color w:val="74367A" w:themeColor="text2" w:themeTint="BF"/>
                <w:shd w:val="clear" w:color="auto" w:fill="FFFFFF"/>
              </w:rPr>
              <w:t>-Grls BBall 5-7pm</w:t>
            </w:r>
          </w:p>
          <w:p w14:paraId="41BDE9AC" w14:textId="131ADF68" w:rsidR="00E2601E" w:rsidRPr="00E2601E" w:rsidRDefault="00E2601E" w:rsidP="00E2601E">
            <w:pPr>
              <w:spacing w:line="360" w:lineRule="auto"/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 xml:space="preserve">MHS 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BysFresh 2:20-4 </w:t>
            </w: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Smith-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Bys JV/V </w:t>
            </w:r>
            <w:r w:rsidR="00E16B33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>4:30-8</w:t>
            </w:r>
          </w:p>
          <w:p w14:paraId="1D8DFAF9" w14:textId="6A765954" w:rsidR="00FE546D" w:rsidRPr="00E2601E" w:rsidRDefault="00FE546D" w:rsidP="00E2601E">
            <w:pPr>
              <w:spacing w:line="360" w:lineRule="auto"/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83B2" w:themeColor="accent3" w:themeShade="80"/>
                <w:shd w:val="clear" w:color="auto" w:fill="FFFFFF"/>
              </w:rPr>
              <w:t>WSide</w:t>
            </w:r>
            <w:r w:rsidRPr="00E2601E"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  <w:t>Hckey-3:20-4:20</w:t>
            </w:r>
          </w:p>
          <w:p w14:paraId="173F8079" w14:textId="27014C69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B050"/>
              </w:rPr>
              <w:t>Ex Room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-Wrstling-4-6</w:t>
            </w:r>
          </w:p>
          <w:p w14:paraId="32E8BB3D" w14:textId="64C5EA02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FF4040" w:themeColor="accent5" w:themeTint="99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Caf-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 xml:space="preserve"> 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>Spirit-</w:t>
            </w:r>
            <w:r w:rsidR="002B51FA">
              <w:rPr>
                <w:rFonts w:ascii="Segoe UI Historic" w:hAnsi="Segoe UI Historic" w:cs="Segoe UI Historic"/>
                <w:color w:val="FF4040" w:themeColor="accent5" w:themeTint="99"/>
              </w:rPr>
              <w:t>Beginning in December</w:t>
            </w:r>
          </w:p>
          <w:p w14:paraId="2DC81312" w14:textId="78CB4522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808000" w:themeColor="accent6" w:themeShade="80"/>
              </w:rPr>
            </w:pPr>
            <w:r w:rsidRPr="00DE58A0">
              <w:rPr>
                <w:rFonts w:ascii="Segoe UI Historic" w:hAnsi="Segoe UI Historic" w:cs="Segoe UI Historic"/>
                <w:b/>
                <w:bCs/>
                <w:color w:val="00B0F0"/>
              </w:rPr>
              <w:t>M</w:t>
            </w:r>
            <w:r w:rsidRPr="00E2601E">
              <w:rPr>
                <w:rFonts w:ascii="Segoe UI Historic" w:hAnsi="Segoe UI Historic" w:cs="Segoe UI Historic"/>
                <w:b/>
                <w:bCs/>
                <w:color w:val="808000" w:themeColor="accent6" w:themeShade="80"/>
              </w:rPr>
              <w:t>YMCA</w:t>
            </w: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Swim2:30-4:00</w:t>
            </w:r>
          </w:p>
          <w:p w14:paraId="3C7A5E7C" w14:textId="14A084A0" w:rsidR="00FE546D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27272" w:themeColor="background2"/>
                <w:sz w:val="20"/>
                <w:szCs w:val="20"/>
              </w:rPr>
              <w:t>Ex Rm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-Ski-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  <w:p w14:paraId="3D878261" w14:textId="77777777" w:rsidR="00E2601E" w:rsidRDefault="00E2601E" w:rsidP="00E2601E">
            <w:pPr>
              <w:spacing w:line="360" w:lineRule="auto"/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B75BA4" w:themeColor="accent4" w:themeShade="BF"/>
              </w:rPr>
              <w:t>Noahs</w:t>
            </w:r>
            <w:r w:rsidRPr="00E2601E">
              <w:rPr>
                <w:rFonts w:ascii="Segoe UI Historic" w:hAnsi="Segoe UI Historic" w:cs="Segoe UI Historic"/>
                <w:color w:val="B75BA4" w:themeColor="accent4" w:themeShade="BF"/>
              </w:rPr>
              <w:t>- Gymnastics-</w:t>
            </w:r>
            <w:r w:rsidRPr="00E2601E"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  <w:t xml:space="preserve"> 3:30-5:30</w:t>
            </w:r>
          </w:p>
          <w:p w14:paraId="1FFAD9F4" w14:textId="77777777" w:rsidR="009E3FFE" w:rsidRPr="009E3FFE" w:rsidRDefault="009E3FFE" w:rsidP="009E3FFE">
            <w:pPr>
              <w:spacing w:line="360" w:lineRule="auto"/>
              <w:rPr>
                <w:rFonts w:ascii="Segoe UI Historic" w:hAnsi="Segoe UI Historic" w:cs="Segoe UI Historic"/>
                <w:color w:val="0070C0"/>
              </w:rPr>
            </w:pPr>
            <w:r w:rsidRPr="009E3FFE">
              <w:rPr>
                <w:rFonts w:ascii="Segoe UI Historic" w:hAnsi="Segoe UI Historic" w:cs="Segoe UI Historic"/>
                <w:b/>
                <w:bCs/>
                <w:color w:val="0070C0"/>
                <w:shd w:val="clear" w:color="auto" w:fill="FFFFFF"/>
              </w:rPr>
              <w:t>MTPin-</w:t>
            </w:r>
            <w:r w:rsidRPr="009E3FFE">
              <w:rPr>
                <w:rFonts w:ascii="Segoe UI Historic" w:hAnsi="Segoe UI Historic" w:cs="Segoe UI Historic"/>
                <w:color w:val="0070C0"/>
                <w:shd w:val="clear" w:color="auto" w:fill="FFFFFF"/>
              </w:rPr>
              <w:t xml:space="preserve">Bowling </w:t>
            </w:r>
            <w:r w:rsidRPr="009E3FFE">
              <w:rPr>
                <w:rFonts w:ascii="Segoe UI Historic" w:hAnsi="Segoe UI Historic" w:cs="Segoe UI Historic"/>
                <w:b/>
                <w:bCs/>
                <w:color w:val="0070C0"/>
                <w:shd w:val="clear" w:color="auto" w:fill="FFFFFF"/>
              </w:rPr>
              <w:t>–</w:t>
            </w:r>
            <w:r w:rsidRPr="009E3FFE">
              <w:rPr>
                <w:rFonts w:ascii="Segoe UI Historic" w:hAnsi="Segoe UI Historic" w:cs="Segoe UI Historic"/>
                <w:color w:val="0070C0"/>
              </w:rPr>
              <w:t xml:space="preserve"> 3-4</w:t>
            </w:r>
          </w:p>
          <w:p w14:paraId="62B9DDA1" w14:textId="77777777" w:rsidR="009E3FFE" w:rsidRDefault="009E3FFE" w:rsidP="00E2601E">
            <w:pPr>
              <w:spacing w:line="360" w:lineRule="auto"/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</w:pPr>
          </w:p>
          <w:p w14:paraId="2156F4F1" w14:textId="77777777" w:rsidR="009E3FFE" w:rsidRPr="00E2601E" w:rsidRDefault="009E3FFE" w:rsidP="00E2601E">
            <w:pPr>
              <w:spacing w:line="360" w:lineRule="auto"/>
              <w:rPr>
                <w:rFonts w:ascii="Segoe UI Historic" w:hAnsi="Segoe UI Historic" w:cs="Segoe UI Historic"/>
                <w:color w:val="B75BA4" w:themeColor="accent4" w:themeShade="BF"/>
                <w:shd w:val="clear" w:color="auto" w:fill="FFFFFF"/>
              </w:rPr>
            </w:pPr>
          </w:p>
          <w:p w14:paraId="2951B2EA" w14:textId="28BB8216" w:rsidR="00E2601E" w:rsidRPr="00E2601E" w:rsidRDefault="00E2601E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3689EF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2060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2060"/>
              </w:rPr>
              <w:t>Caf</w:t>
            </w:r>
            <w:r w:rsidRPr="00E2601E">
              <w:rPr>
                <w:rFonts w:ascii="Segoe UI Historic" w:hAnsi="Segoe UI Historic" w:cs="Segoe UI Historic"/>
                <w:color w:val="002060"/>
              </w:rPr>
              <w:t xml:space="preserve">-Track – 2:45-5:00 </w:t>
            </w:r>
          </w:p>
          <w:p w14:paraId="78F96D75" w14:textId="48687C95" w:rsidR="002F6E35" w:rsidRPr="00E2601E" w:rsidRDefault="00FE546D" w:rsidP="00E2601E">
            <w:pPr>
              <w:spacing w:line="360" w:lineRule="auto"/>
              <w:rPr>
                <w:rFonts w:ascii="Segoe UI Historic" w:hAnsi="Segoe UI Historic" w:cs="Segoe UI Historic"/>
                <w:color w:val="74367A" w:themeColor="text2" w:themeTint="B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4367A" w:themeColor="text2" w:themeTint="BF"/>
              </w:rPr>
              <w:t>MHS-</w:t>
            </w:r>
            <w:r w:rsidR="00333243" w:rsidRPr="00E16B33">
              <w:rPr>
                <w:rFonts w:ascii="Segoe UI Historic" w:hAnsi="Segoe UI Historic" w:cs="Segoe UI Historic"/>
                <w:color w:val="74367A" w:themeColor="text2" w:themeTint="BF"/>
              </w:rPr>
              <w:t>G</w:t>
            </w:r>
            <w:r w:rsidR="00E16B33" w:rsidRPr="00E16B33">
              <w:rPr>
                <w:rFonts w:ascii="Segoe UI Historic" w:hAnsi="Segoe UI Historic" w:cs="Segoe UI Historic"/>
                <w:color w:val="74367A" w:themeColor="text2" w:themeTint="BF"/>
              </w:rPr>
              <w:t>rl</w:t>
            </w:r>
            <w:r w:rsidR="00E16B33">
              <w:rPr>
                <w:rFonts w:ascii="Segoe UI Historic" w:hAnsi="Segoe UI Historic" w:cs="Segoe UI Historic"/>
                <w:color w:val="74367A" w:themeColor="text2" w:themeTint="BF"/>
              </w:rPr>
              <w:t>s-Scrim</w:t>
            </w:r>
            <w:r w:rsidR="00B81F34" w:rsidRPr="00E2601E">
              <w:rPr>
                <w:rFonts w:ascii="Segoe UI Historic" w:hAnsi="Segoe UI Historic" w:cs="Segoe UI Historic"/>
                <w:color w:val="74367A" w:themeColor="text2" w:themeTint="BF"/>
              </w:rPr>
              <w:t xml:space="preserve"> 5-</w:t>
            </w:r>
            <w:r w:rsidR="00E16B33">
              <w:rPr>
                <w:rFonts w:ascii="Segoe UI Historic" w:hAnsi="Segoe UI Historic" w:cs="Segoe UI Historic"/>
                <w:color w:val="74367A" w:themeColor="text2" w:themeTint="BF"/>
              </w:rPr>
              <w:t>6:30</w:t>
            </w:r>
            <w:r w:rsidR="00B81F34" w:rsidRPr="00E2601E">
              <w:rPr>
                <w:rFonts w:ascii="Segoe UI Historic" w:hAnsi="Segoe UI Historic" w:cs="Segoe UI Historic"/>
                <w:color w:val="74367A" w:themeColor="text2" w:themeTint="BF"/>
              </w:rPr>
              <w:t xml:space="preserve"> </w:t>
            </w:r>
          </w:p>
          <w:p w14:paraId="443AEC57" w14:textId="3BA3DAA9" w:rsidR="0021476F" w:rsidRPr="00E2601E" w:rsidRDefault="0021476F" w:rsidP="00E2601E">
            <w:pPr>
              <w:spacing w:line="360" w:lineRule="auto"/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MHS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>Bys Fres</w:t>
            </w:r>
            <w:r w:rsidR="00333243"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>h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 2:20-4 </w:t>
            </w:r>
            <w:r w:rsidRPr="00E2601E">
              <w:rPr>
                <w:rFonts w:ascii="Segoe UI Historic" w:hAnsi="Segoe UI Historic" w:cs="Segoe UI Historic"/>
                <w:b/>
                <w:bCs/>
                <w:color w:val="644511" w:themeColor="accent2" w:themeShade="80"/>
                <w:shd w:val="clear" w:color="auto" w:fill="FFFFFF"/>
              </w:rPr>
              <w:t>Smith-</w:t>
            </w:r>
            <w:r w:rsidR="00E2601E"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 Bys JV/V</w:t>
            </w:r>
            <w:r w:rsidRPr="00E2601E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 xml:space="preserve"> </w:t>
            </w:r>
            <w:r w:rsidR="00E16B33">
              <w:rPr>
                <w:rFonts w:ascii="Segoe UI Historic" w:hAnsi="Segoe UI Historic" w:cs="Segoe UI Historic"/>
                <w:color w:val="644511" w:themeColor="accent2" w:themeShade="80"/>
                <w:shd w:val="clear" w:color="auto" w:fill="FFFFFF"/>
              </w:rPr>
              <w:t>4:30-8</w:t>
            </w:r>
          </w:p>
          <w:p w14:paraId="1BC9357F" w14:textId="77777777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83B2" w:themeColor="accent3" w:themeShade="80"/>
                <w:shd w:val="clear" w:color="auto" w:fill="FFFFFF"/>
              </w:rPr>
              <w:t>WSide</w:t>
            </w:r>
            <w:r w:rsidRPr="00E2601E">
              <w:rPr>
                <w:rFonts w:ascii="Segoe UI Historic" w:hAnsi="Segoe UI Historic" w:cs="Segoe UI Historic"/>
                <w:color w:val="0083B2" w:themeColor="accent3" w:themeShade="80"/>
                <w:shd w:val="clear" w:color="auto" w:fill="FFFFFF"/>
              </w:rPr>
              <w:t>Hckey-3:20-4:20</w:t>
            </w:r>
          </w:p>
          <w:p w14:paraId="7A305F8B" w14:textId="77DD1DC0" w:rsidR="00333243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00B050"/>
              </w:rPr>
              <w:t>Ex Room</w:t>
            </w:r>
            <w:r w:rsidRPr="00E2601E">
              <w:rPr>
                <w:rFonts w:ascii="Segoe UI Historic" w:hAnsi="Segoe UI Historic" w:cs="Segoe UI Historic"/>
                <w:color w:val="00B050"/>
              </w:rPr>
              <w:t>-Wrstling-4-6</w:t>
            </w:r>
          </w:p>
          <w:p w14:paraId="2563D1A7" w14:textId="756227FF" w:rsidR="00333243" w:rsidRPr="00DE58A0" w:rsidRDefault="00333243" w:rsidP="00E2601E">
            <w:pPr>
              <w:spacing w:line="360" w:lineRule="auto"/>
              <w:rPr>
                <w:rFonts w:ascii="Segoe UI Historic" w:hAnsi="Segoe UI Historic" w:cs="Segoe UI Historic"/>
                <w:color w:val="FF4040" w:themeColor="accent5" w:themeTint="99"/>
              </w:rPr>
            </w:pPr>
            <w:r w:rsidRPr="00DE58A0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Caf</w:t>
            </w:r>
            <w:r w:rsidRPr="00E2601E">
              <w:rPr>
                <w:rFonts w:ascii="Segoe UI Historic" w:hAnsi="Segoe UI Historic" w:cs="Segoe UI Historic"/>
                <w:b/>
                <w:bCs/>
                <w:color w:val="FF4040" w:themeColor="accent5" w:themeTint="99"/>
              </w:rPr>
              <w:t>-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 xml:space="preserve"> </w:t>
            </w:r>
            <w:r w:rsidR="002B51FA" w:rsidRPr="00DE58A0">
              <w:rPr>
                <w:rFonts w:ascii="Segoe UI Historic" w:hAnsi="Segoe UI Historic" w:cs="Segoe UI Historic"/>
                <w:color w:val="FF4040" w:themeColor="accent5" w:themeTint="99"/>
              </w:rPr>
              <w:t>Spirit-</w:t>
            </w:r>
            <w:r w:rsidR="002B51FA">
              <w:rPr>
                <w:rFonts w:ascii="Segoe UI Historic" w:hAnsi="Segoe UI Historic" w:cs="Segoe UI Historic"/>
                <w:color w:val="FF4040" w:themeColor="accent5" w:themeTint="99"/>
              </w:rPr>
              <w:t>Beginning in December</w:t>
            </w:r>
          </w:p>
          <w:p w14:paraId="19528B0A" w14:textId="5B422664" w:rsidR="00FE546D" w:rsidRPr="00E2601E" w:rsidRDefault="00FE546D" w:rsidP="00E2601E">
            <w:pPr>
              <w:spacing w:line="360" w:lineRule="auto"/>
              <w:rPr>
                <w:rFonts w:ascii="Segoe UI Historic" w:hAnsi="Segoe UI Historic" w:cs="Segoe UI Historic"/>
                <w:color w:val="808000" w:themeColor="accent6" w:themeShade="80"/>
              </w:rPr>
            </w:pPr>
            <w:r w:rsidRPr="00E2601E">
              <w:rPr>
                <w:rFonts w:ascii="Segoe UI Historic" w:hAnsi="Segoe UI Historic" w:cs="Segoe UI Historic"/>
                <w:color w:val="808000" w:themeColor="accent6" w:themeShade="80"/>
              </w:rPr>
              <w:t>Swim- no practice</w:t>
            </w:r>
          </w:p>
          <w:p w14:paraId="3E498D48" w14:textId="16591AF5" w:rsidR="00FE546D" w:rsidRPr="00E2601E" w:rsidRDefault="00333243" w:rsidP="00E2601E">
            <w:pPr>
              <w:spacing w:line="360" w:lineRule="auto"/>
              <w:rPr>
                <w:rFonts w:ascii="Segoe UI Historic" w:hAnsi="Segoe UI Historic" w:cs="Segoe UI Historic"/>
              </w:rPr>
            </w:pPr>
            <w:r w:rsidRPr="00E2601E">
              <w:rPr>
                <w:rFonts w:ascii="Segoe UI Historic" w:hAnsi="Segoe UI Historic" w:cs="Segoe UI Historic"/>
                <w:b/>
                <w:bCs/>
                <w:color w:val="727272" w:themeColor="background2"/>
                <w:sz w:val="20"/>
                <w:szCs w:val="20"/>
              </w:rPr>
              <w:t>Ex Rm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</w:rPr>
              <w:t>-Ski-</w:t>
            </w:r>
            <w:r w:rsidRPr="00E2601E">
              <w:rPr>
                <w:rFonts w:ascii="Segoe UI Historic" w:hAnsi="Segoe UI Historic" w:cs="Segoe UI Historic"/>
                <w:color w:val="727272" w:themeColor="background2"/>
                <w:sz w:val="20"/>
                <w:szCs w:val="20"/>
                <w:shd w:val="clear" w:color="auto" w:fill="FFFFFF"/>
              </w:rPr>
              <w:t>2:45-4p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BDC791" w14:textId="77777777" w:rsidR="002F6E35" w:rsidRDefault="002F6E35"/>
        </w:tc>
      </w:tr>
      <w:tr w:rsidR="002F6E35" w14:paraId="508EB36B" w14:textId="77777777" w:rsidTr="00B81F34">
        <w:trPr>
          <w:trHeight w:hRule="exact" w:val="80"/>
        </w:trPr>
        <w:tc>
          <w:tcPr>
            <w:tcW w:w="2054" w:type="dxa"/>
          </w:tcPr>
          <w:p w14:paraId="2E538CAC" w14:textId="77777777" w:rsidR="002F6E35" w:rsidRDefault="002F6E35"/>
        </w:tc>
        <w:tc>
          <w:tcPr>
            <w:tcW w:w="2055" w:type="dxa"/>
          </w:tcPr>
          <w:p w14:paraId="56486877" w14:textId="77777777" w:rsidR="002F6E35" w:rsidRDefault="002F6E35"/>
        </w:tc>
        <w:tc>
          <w:tcPr>
            <w:tcW w:w="2055" w:type="dxa"/>
          </w:tcPr>
          <w:p w14:paraId="32DC9019" w14:textId="77777777" w:rsidR="002F6E35" w:rsidRDefault="002F6E35"/>
        </w:tc>
        <w:tc>
          <w:tcPr>
            <w:tcW w:w="2055" w:type="dxa"/>
          </w:tcPr>
          <w:p w14:paraId="5290D404" w14:textId="77777777" w:rsidR="002F6E35" w:rsidRDefault="002F6E35"/>
        </w:tc>
        <w:tc>
          <w:tcPr>
            <w:tcW w:w="2055" w:type="dxa"/>
          </w:tcPr>
          <w:p w14:paraId="19227B7E" w14:textId="77777777" w:rsidR="002F6E35" w:rsidRDefault="002F6E35"/>
        </w:tc>
        <w:tc>
          <w:tcPr>
            <w:tcW w:w="2055" w:type="dxa"/>
          </w:tcPr>
          <w:p w14:paraId="5AE842AD" w14:textId="77777777" w:rsidR="002F6E35" w:rsidRDefault="002F6E35"/>
        </w:tc>
        <w:tc>
          <w:tcPr>
            <w:tcW w:w="2055" w:type="dxa"/>
          </w:tcPr>
          <w:p w14:paraId="1B52BFA4" w14:textId="77777777" w:rsidR="002F6E35" w:rsidRDefault="002F6E35"/>
        </w:tc>
      </w:tr>
    </w:tbl>
    <w:p w14:paraId="0D85FC98" w14:textId="1FDD19A3" w:rsidR="002F6E35" w:rsidRDefault="00EF1775">
      <w:r>
        <w:lastRenderedPageBreak/>
        <w:t>:::-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BD49" w14:textId="77777777" w:rsidR="008B0EE8" w:rsidRDefault="008B0EE8">
      <w:pPr>
        <w:spacing w:before="0" w:after="0"/>
      </w:pPr>
      <w:r>
        <w:separator/>
      </w:r>
    </w:p>
  </w:endnote>
  <w:endnote w:type="continuationSeparator" w:id="0">
    <w:p w14:paraId="465005D8" w14:textId="77777777" w:rsidR="008B0EE8" w:rsidRDefault="008B0E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B283" w14:textId="77777777" w:rsidR="008B0EE8" w:rsidRDefault="008B0EE8">
      <w:pPr>
        <w:spacing w:before="0" w:after="0"/>
      </w:pPr>
      <w:r>
        <w:separator/>
      </w:r>
    </w:p>
  </w:footnote>
  <w:footnote w:type="continuationSeparator" w:id="0">
    <w:p w14:paraId="14084DD3" w14:textId="77777777" w:rsidR="008B0EE8" w:rsidRDefault="008B0E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  <w:docVar w:name="ShowDynamicGuides" w:val="1"/>
    <w:docVar w:name="ShowMarginGuides" w:val="0"/>
    <w:docVar w:name="ShowOutlines" w:val="0"/>
    <w:docVar w:name="ShowStaticGuides" w:val="0"/>
  </w:docVars>
  <w:rsids>
    <w:rsidRoot w:val="00B81F34"/>
    <w:rsid w:val="000021D8"/>
    <w:rsid w:val="000154B6"/>
    <w:rsid w:val="00056814"/>
    <w:rsid w:val="0006779F"/>
    <w:rsid w:val="000A20FE"/>
    <w:rsid w:val="000B350D"/>
    <w:rsid w:val="000D680F"/>
    <w:rsid w:val="0011772B"/>
    <w:rsid w:val="001A3A8D"/>
    <w:rsid w:val="001C5DC3"/>
    <w:rsid w:val="00211662"/>
    <w:rsid w:val="0021476F"/>
    <w:rsid w:val="0027720C"/>
    <w:rsid w:val="002B51FA"/>
    <w:rsid w:val="002D689D"/>
    <w:rsid w:val="002F6E35"/>
    <w:rsid w:val="00333243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A70B7"/>
    <w:rsid w:val="005B3735"/>
    <w:rsid w:val="006E583B"/>
    <w:rsid w:val="006F4E3A"/>
    <w:rsid w:val="007564A4"/>
    <w:rsid w:val="007777B1"/>
    <w:rsid w:val="007A49F2"/>
    <w:rsid w:val="007F5A2F"/>
    <w:rsid w:val="00874C9A"/>
    <w:rsid w:val="008B0EE8"/>
    <w:rsid w:val="008B197A"/>
    <w:rsid w:val="008F7739"/>
    <w:rsid w:val="009035F5"/>
    <w:rsid w:val="00944085"/>
    <w:rsid w:val="00946A27"/>
    <w:rsid w:val="009A0FFF"/>
    <w:rsid w:val="009E3FFE"/>
    <w:rsid w:val="00A4654E"/>
    <w:rsid w:val="00A73BBF"/>
    <w:rsid w:val="00AB29FA"/>
    <w:rsid w:val="00AE52CB"/>
    <w:rsid w:val="00B704B9"/>
    <w:rsid w:val="00B70858"/>
    <w:rsid w:val="00B8151A"/>
    <w:rsid w:val="00B81F34"/>
    <w:rsid w:val="00B91653"/>
    <w:rsid w:val="00C11D39"/>
    <w:rsid w:val="00C25ECA"/>
    <w:rsid w:val="00C71D73"/>
    <w:rsid w:val="00C7735D"/>
    <w:rsid w:val="00CB1C1C"/>
    <w:rsid w:val="00D17693"/>
    <w:rsid w:val="00DE58A0"/>
    <w:rsid w:val="00DE6C1E"/>
    <w:rsid w:val="00DF051F"/>
    <w:rsid w:val="00DF32DE"/>
    <w:rsid w:val="00E02644"/>
    <w:rsid w:val="00E16B33"/>
    <w:rsid w:val="00E2601E"/>
    <w:rsid w:val="00E54E11"/>
    <w:rsid w:val="00EA1691"/>
    <w:rsid w:val="00EB320B"/>
    <w:rsid w:val="00ED0618"/>
    <w:rsid w:val="00EF1775"/>
    <w:rsid w:val="00FA21CA"/>
    <w:rsid w:val="00FE546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39C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french\AppData\Local\Microsoft\Office\16.0\DTS\en-US%7b93B41330-F164-44E1-BF16-E4663A6F6FD9%7d\%7b6FB35073-B031-4F05-A210-A6F75166F4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35FA84C69D4FF39C7155539FCC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7C46-517F-4AA6-AA77-80BB5A72F2EE}"/>
      </w:docPartPr>
      <w:docPartBody>
        <w:p w:rsidR="00AB46B6" w:rsidRDefault="00FC34F2">
          <w:pPr>
            <w:pStyle w:val="D635FA84C69D4FF39C7155539FCC20CB"/>
          </w:pPr>
          <w:r>
            <w:t>Sunday</w:t>
          </w:r>
        </w:p>
      </w:docPartBody>
    </w:docPart>
    <w:docPart>
      <w:docPartPr>
        <w:name w:val="231F4605ACA643C0B908ADD308EB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C1D8-43DF-4523-ADDB-2E42CA3B24C4}"/>
      </w:docPartPr>
      <w:docPartBody>
        <w:p w:rsidR="00AB46B6" w:rsidRDefault="00FC34F2">
          <w:pPr>
            <w:pStyle w:val="231F4605ACA643C0B908ADD308EB523C"/>
          </w:pPr>
          <w:r>
            <w:t>Monday</w:t>
          </w:r>
        </w:p>
      </w:docPartBody>
    </w:docPart>
    <w:docPart>
      <w:docPartPr>
        <w:name w:val="0E1180B0AADC4E8EA74E3A59AFCE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0351-CF68-431E-8C6A-537241F538C1}"/>
      </w:docPartPr>
      <w:docPartBody>
        <w:p w:rsidR="00AB46B6" w:rsidRDefault="00FC34F2">
          <w:pPr>
            <w:pStyle w:val="0E1180B0AADC4E8EA74E3A59AFCEF82B"/>
          </w:pPr>
          <w:r>
            <w:t>Tuesday</w:t>
          </w:r>
        </w:p>
      </w:docPartBody>
    </w:docPart>
    <w:docPart>
      <w:docPartPr>
        <w:name w:val="35C85ACF80244DD3A16E59C2F740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3C89-47E5-4858-B904-7D75ECFEBAF3}"/>
      </w:docPartPr>
      <w:docPartBody>
        <w:p w:rsidR="00AB46B6" w:rsidRDefault="00FC34F2">
          <w:pPr>
            <w:pStyle w:val="35C85ACF80244DD3A16E59C2F740CE11"/>
          </w:pPr>
          <w:r>
            <w:t>Wednesday</w:t>
          </w:r>
        </w:p>
      </w:docPartBody>
    </w:docPart>
    <w:docPart>
      <w:docPartPr>
        <w:name w:val="AEC6A91304114475AAB3E2A61ADA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2970-99C8-4099-879B-C42273CEF084}"/>
      </w:docPartPr>
      <w:docPartBody>
        <w:p w:rsidR="00AB46B6" w:rsidRDefault="00FC34F2">
          <w:pPr>
            <w:pStyle w:val="AEC6A91304114475AAB3E2A61ADA145F"/>
          </w:pPr>
          <w:r>
            <w:t>Thursday</w:t>
          </w:r>
        </w:p>
      </w:docPartBody>
    </w:docPart>
    <w:docPart>
      <w:docPartPr>
        <w:name w:val="7ECDB75E93114149A18F8F536261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CA0E-DA02-432F-9205-BB319C928D04}"/>
      </w:docPartPr>
      <w:docPartBody>
        <w:p w:rsidR="00AB46B6" w:rsidRDefault="00FC34F2">
          <w:pPr>
            <w:pStyle w:val="7ECDB75E93114149A18F8F536261ABC6"/>
          </w:pPr>
          <w:r>
            <w:t>Friday</w:t>
          </w:r>
        </w:p>
      </w:docPartBody>
    </w:docPart>
    <w:docPart>
      <w:docPartPr>
        <w:name w:val="CB501D9930244847BC4999F25E49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0A97-0BD5-4752-AB66-3727486042EF}"/>
      </w:docPartPr>
      <w:docPartBody>
        <w:p w:rsidR="00AB46B6" w:rsidRDefault="00FC34F2">
          <w:pPr>
            <w:pStyle w:val="CB501D9930244847BC4999F25E4983D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B6"/>
    <w:rsid w:val="00AB46B6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5FA84C69D4FF39C7155539FCC20CB">
    <w:name w:val="D635FA84C69D4FF39C7155539FCC20CB"/>
  </w:style>
  <w:style w:type="paragraph" w:customStyle="1" w:styleId="231F4605ACA643C0B908ADD308EB523C">
    <w:name w:val="231F4605ACA643C0B908ADD308EB523C"/>
  </w:style>
  <w:style w:type="paragraph" w:customStyle="1" w:styleId="0E1180B0AADC4E8EA74E3A59AFCEF82B">
    <w:name w:val="0E1180B0AADC4E8EA74E3A59AFCEF82B"/>
  </w:style>
  <w:style w:type="paragraph" w:customStyle="1" w:styleId="35C85ACF80244DD3A16E59C2F740CE11">
    <w:name w:val="35C85ACF80244DD3A16E59C2F740CE11"/>
  </w:style>
  <w:style w:type="paragraph" w:customStyle="1" w:styleId="AEC6A91304114475AAB3E2A61ADA145F">
    <w:name w:val="AEC6A91304114475AAB3E2A61ADA145F"/>
  </w:style>
  <w:style w:type="paragraph" w:customStyle="1" w:styleId="7ECDB75E93114149A18F8F536261ABC6">
    <w:name w:val="7ECDB75E93114149A18F8F536261ABC6"/>
  </w:style>
  <w:style w:type="paragraph" w:customStyle="1" w:styleId="CB501D9930244847BC4999F25E4983DE">
    <w:name w:val="CB501D9930244847BC4999F25E498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{6FB35073-B031-4F05-A210-A6F75166F49A}tf16382936_win32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2023-11-06T16:19:00Z</dcterms:created>
  <dcterms:modified xsi:type="dcterms:W3CDTF">2023-11-27T20:04:00Z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